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"/>
        <w:gridCol w:w="799"/>
        <w:gridCol w:w="781"/>
        <w:gridCol w:w="563"/>
        <w:gridCol w:w="843"/>
        <w:gridCol w:w="83"/>
        <w:gridCol w:w="437"/>
        <w:gridCol w:w="128"/>
        <w:gridCol w:w="462"/>
        <w:gridCol w:w="190"/>
        <w:gridCol w:w="880"/>
        <w:gridCol w:w="13"/>
        <w:gridCol w:w="279"/>
        <w:gridCol w:w="305"/>
        <w:gridCol w:w="850"/>
        <w:gridCol w:w="490"/>
        <w:gridCol w:w="361"/>
        <w:gridCol w:w="301"/>
        <w:gridCol w:w="986"/>
      </w:tblGrid>
      <w:tr w:rsidR="004A3A25" w:rsidRPr="00D97A6C" w:rsidTr="001D480C">
        <w:trPr>
          <w:trHeight w:val="624"/>
          <w:jc w:val="center"/>
        </w:trPr>
        <w:tc>
          <w:tcPr>
            <w:tcW w:w="9862" w:type="dxa"/>
            <w:gridSpan w:val="19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97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厦门国际银行校园招聘求职登记表</w:t>
            </w:r>
          </w:p>
        </w:tc>
      </w:tr>
      <w:tr w:rsidR="004A3A25" w:rsidRPr="00D97A6C" w:rsidTr="001D480C">
        <w:trPr>
          <w:trHeight w:val="624"/>
          <w:jc w:val="center"/>
        </w:trPr>
        <w:tc>
          <w:tcPr>
            <w:tcW w:w="9862" w:type="dxa"/>
            <w:gridSpan w:val="19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3A25" w:rsidRPr="00D97A6C" w:rsidTr="00D97A6C">
        <w:trPr>
          <w:trHeight w:val="1063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地点要求</w:t>
            </w:r>
          </w:p>
        </w:tc>
        <w:tc>
          <w:tcPr>
            <w:tcW w:w="8751" w:type="dxa"/>
            <w:gridSpan w:val="1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□厦门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□北京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□上海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□福州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□珠海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□澳门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□香港</w:t>
            </w:r>
          </w:p>
          <w:p w:rsidR="004A3A25" w:rsidRPr="00D97A6C" w:rsidRDefault="004A3A25">
            <w:pPr>
              <w:widowControl/>
              <w:spacing w:line="360" w:lineRule="auto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□宁德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□龙岩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□泉州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□漳州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□莆田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□三明</w:t>
            </w:r>
            <w:r w:rsidRPr="00D97A6C"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□南平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□不限（请打</w:t>
            </w:r>
            <w:r w:rsidRPr="00D97A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√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，复选者请填写顺序）</w:t>
            </w:r>
          </w:p>
        </w:tc>
      </w:tr>
      <w:tr w:rsidR="004A3A25" w:rsidRPr="00D97A6C" w:rsidTr="00D97A6C">
        <w:trPr>
          <w:trHeight w:val="1063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实习安排</w:t>
            </w:r>
          </w:p>
        </w:tc>
        <w:tc>
          <w:tcPr>
            <w:tcW w:w="8751" w:type="dxa"/>
            <w:gridSpan w:val="18"/>
            <w:vAlign w:val="center"/>
          </w:tcPr>
          <w:p w:rsidR="004A3A25" w:rsidRDefault="004A3A25" w:rsidP="001D480C">
            <w:pPr>
              <w:widowControl/>
              <w:spacing w:line="360" w:lineRule="auto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可提前参加实习，实习时间（不少于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个月）：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—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  <w:p w:rsidR="004A3A25" w:rsidRPr="002D4BBF" w:rsidRDefault="004A3A25" w:rsidP="001D480C">
            <w:pPr>
              <w:widowControl/>
              <w:spacing w:line="360" w:lineRule="auto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无法参加实习。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0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86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97A6C">
              <w:rPr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1300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97A6C">
              <w:rPr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gridSpan w:val="3"/>
            <w:vAlign w:val="center"/>
          </w:tcPr>
          <w:p w:rsidR="004A3A25" w:rsidRPr="00D97A6C" w:rsidRDefault="004A3A25" w:rsidP="001D480C">
            <w:pPr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入党</w:t>
            </w:r>
          </w:p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986" w:type="dxa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大学前</w:t>
            </w:r>
          </w:p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751" w:type="dxa"/>
            <w:gridSpan w:val="18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hint="eastAsia"/>
                <w:color w:val="000000"/>
                <w:kern w:val="0"/>
                <w:sz w:val="20"/>
                <w:szCs w:val="20"/>
              </w:rPr>
              <w:t>市县（区）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现户籍</w:t>
            </w:r>
          </w:p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751" w:type="dxa"/>
            <w:gridSpan w:val="18"/>
            <w:vAlign w:val="center"/>
          </w:tcPr>
          <w:p w:rsidR="004A3A25" w:rsidRPr="00D97A6C" w:rsidRDefault="004A3A25" w:rsidP="001D480C">
            <w:pPr>
              <w:spacing w:line="24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hint="eastAsia"/>
                <w:color w:val="000000"/>
                <w:kern w:val="0"/>
                <w:sz w:val="20"/>
                <w:szCs w:val="20"/>
              </w:rPr>
              <w:t>市县（区）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4286" w:type="dxa"/>
            <w:gridSpan w:val="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贴相片处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现读学校</w:t>
            </w:r>
          </w:p>
        </w:tc>
        <w:tc>
          <w:tcPr>
            <w:tcW w:w="4286" w:type="dxa"/>
            <w:gridSpan w:val="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233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第一专业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17" w:type="dxa"/>
            <w:gridSpan w:val="4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232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233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17" w:type="dxa"/>
            <w:gridSpan w:val="4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FB24CB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232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FB24CB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专业人数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2986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327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级别：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成绩：　</w:t>
            </w: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03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2986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327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级别：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成绩：</w:t>
            </w:r>
          </w:p>
        </w:tc>
        <w:tc>
          <w:tcPr>
            <w:tcW w:w="2138" w:type="dxa"/>
            <w:gridSpan w:val="4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金融类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经济类</w:t>
            </w:r>
          </w:p>
        </w:tc>
        <w:tc>
          <w:tcPr>
            <w:tcW w:w="1300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2138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1300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社科文史类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机电类</w:t>
            </w:r>
          </w:p>
        </w:tc>
        <w:tc>
          <w:tcPr>
            <w:tcW w:w="2138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06" w:type="dxa"/>
            <w:gridSpan w:val="7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2988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手提电话</w:t>
            </w:r>
          </w:p>
        </w:tc>
        <w:tc>
          <w:tcPr>
            <w:tcW w:w="2706" w:type="dxa"/>
            <w:gridSpan w:val="7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97A6C">
              <w:rPr>
                <w:color w:val="000000"/>
                <w:kern w:val="0"/>
                <w:sz w:val="20"/>
                <w:szCs w:val="20"/>
              </w:rPr>
              <w:t>E-Mail/QQ</w:t>
            </w:r>
          </w:p>
        </w:tc>
        <w:tc>
          <w:tcPr>
            <w:tcW w:w="2988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5B481A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D97A6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紧急联系人</w:t>
            </w:r>
          </w:p>
          <w:p w:rsidR="004A3A25" w:rsidRPr="00D97A6C" w:rsidRDefault="004A3A25" w:rsidP="00D97A6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岗位意向</w:t>
            </w:r>
          </w:p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复选请填写顺序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□岗位不限</w:t>
            </w:r>
          </w:p>
        </w:tc>
        <w:tc>
          <w:tcPr>
            <w:tcW w:w="1926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□市场营销</w:t>
            </w:r>
          </w:p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（公司业务）</w:t>
            </w:r>
          </w:p>
        </w:tc>
        <w:tc>
          <w:tcPr>
            <w:tcW w:w="1660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□市场营销</w:t>
            </w:r>
          </w:p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（零售业务）</w:t>
            </w:r>
          </w:p>
        </w:tc>
        <w:tc>
          <w:tcPr>
            <w:tcW w:w="144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□风险管理</w:t>
            </w:r>
          </w:p>
        </w:tc>
        <w:tc>
          <w:tcPr>
            <w:tcW w:w="2138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□财务管理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□国际结算</w:t>
            </w:r>
          </w:p>
        </w:tc>
        <w:tc>
          <w:tcPr>
            <w:tcW w:w="1926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□会计结算</w:t>
            </w:r>
          </w:p>
        </w:tc>
        <w:tc>
          <w:tcPr>
            <w:tcW w:w="1660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□运营管理</w:t>
            </w:r>
          </w:p>
        </w:tc>
        <w:tc>
          <w:tcPr>
            <w:tcW w:w="1447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□柜面服务</w:t>
            </w:r>
          </w:p>
        </w:tc>
        <w:tc>
          <w:tcPr>
            <w:tcW w:w="2138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IT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IT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1926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IT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1660" w:type="dxa"/>
            <w:gridSpan w:val="4"/>
            <w:vAlign w:val="center"/>
          </w:tcPr>
          <w:p w:rsidR="004A3A25" w:rsidRPr="00D97A6C" w:rsidRDefault="004A3A25" w:rsidP="00EC00A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IT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运维</w:t>
            </w:r>
          </w:p>
        </w:tc>
        <w:tc>
          <w:tcPr>
            <w:tcW w:w="1447" w:type="dxa"/>
            <w:gridSpan w:val="4"/>
            <w:vAlign w:val="center"/>
          </w:tcPr>
          <w:p w:rsidR="004A3A25" w:rsidRPr="00D97A6C" w:rsidRDefault="004A3A25" w:rsidP="00EC00A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□人力行政</w:t>
            </w:r>
          </w:p>
        </w:tc>
        <w:tc>
          <w:tcPr>
            <w:tcW w:w="2138" w:type="dxa"/>
            <w:gridSpan w:val="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□其他岗位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学习经历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5033" w:type="dxa"/>
            <w:gridSpan w:val="1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4A3A25">
            <w:pPr>
              <w:spacing w:line="360" w:lineRule="auto"/>
              <w:ind w:leftChars="-95" w:left="31680" w:hangingChars="100" w:firstLine="3168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4A3A25">
            <w:pPr>
              <w:spacing w:line="360" w:lineRule="auto"/>
              <w:ind w:leftChars="-95" w:left="31680" w:hangingChars="100" w:firstLine="3168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3" w:type="dxa"/>
            <w:gridSpan w:val="1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3" w:type="dxa"/>
            <w:gridSpan w:val="1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3" w:type="dxa"/>
            <w:gridSpan w:val="1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3" w:type="dxa"/>
            <w:gridSpan w:val="1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054" w:type="dxa"/>
            <w:gridSpan w:val="5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545" w:type="dxa"/>
            <w:gridSpan w:val="4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434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65222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ind w:left="8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□其他一类院校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□二类院校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545" w:type="dxa"/>
            <w:gridSpan w:val="4"/>
            <w:vAlign w:val="center"/>
          </w:tcPr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□教育部直属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□省（直辖市）属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□地级市属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□民办院校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34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1467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</w:tcPr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4"/>
          </w:tcPr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:rsidR="004A3A25" w:rsidRPr="00D97A6C" w:rsidRDefault="004A3A25" w:rsidP="001D480C">
            <w:pPr>
              <w:spacing w:line="360" w:lineRule="auto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□其他一类院校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□二类院校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545" w:type="dxa"/>
            <w:gridSpan w:val="4"/>
            <w:vAlign w:val="center"/>
          </w:tcPr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□教育部直属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□省（直辖市）属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□地级市属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□民办院校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34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770"/>
          <w:jc w:val="center"/>
        </w:trPr>
        <w:tc>
          <w:tcPr>
            <w:tcW w:w="1111" w:type="dxa"/>
            <w:vMerge w:val="restart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</w:tcPr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4"/>
          </w:tcPr>
          <w:p w:rsidR="004A3A25" w:rsidRPr="00D97A6C" w:rsidRDefault="004A3A25" w:rsidP="001D480C">
            <w:pPr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:rsidR="004A3A25" w:rsidRPr="00D97A6C" w:rsidRDefault="004A3A25" w:rsidP="001D480C">
            <w:pPr>
              <w:spacing w:line="360" w:lineRule="auto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111" w:type="dxa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5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□其他一类院校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□二类院校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□三类院校</w:t>
            </w:r>
          </w:p>
        </w:tc>
        <w:tc>
          <w:tcPr>
            <w:tcW w:w="1545" w:type="dxa"/>
            <w:gridSpan w:val="4"/>
            <w:vAlign w:val="center"/>
          </w:tcPr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□教育部直属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□省（直辖市）属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□地级市属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□民办院校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□合资院校</w:t>
            </w:r>
          </w:p>
        </w:tc>
        <w:tc>
          <w:tcPr>
            <w:tcW w:w="1434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751" w:type="dxa"/>
            <w:gridSpan w:val="1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751" w:type="dxa"/>
            <w:gridSpan w:val="1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自考、成人高考、单证硕士及其他特殊情况请在此特别注明：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□自考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□成人高考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□单证硕士</w:t>
            </w:r>
          </w:p>
          <w:p w:rsidR="004A3A25" w:rsidRPr="00D97A6C" w:rsidRDefault="004A3A25" w:rsidP="001D480C"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□其他：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  <w:r w:rsidRPr="00D97A6C"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实习经历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91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187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实习单位</w:t>
            </w:r>
          </w:p>
        </w:tc>
        <w:tc>
          <w:tcPr>
            <w:tcW w:w="2777" w:type="dxa"/>
            <w:gridSpan w:val="9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65222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91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7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7" w:type="dxa"/>
            <w:gridSpan w:val="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91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gridSpan w:val="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91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gridSpan w:val="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52223">
        <w:trPr>
          <w:trHeight w:val="420"/>
          <w:jc w:val="center"/>
        </w:trPr>
        <w:tc>
          <w:tcPr>
            <w:tcW w:w="191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gridSpan w:val="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社团活动经历</w:t>
            </w:r>
          </w:p>
        </w:tc>
      </w:tr>
      <w:tr w:rsidR="004A3A25" w:rsidRPr="00D97A6C" w:rsidTr="006C229A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时间起讫</w:t>
            </w:r>
          </w:p>
        </w:tc>
        <w:tc>
          <w:tcPr>
            <w:tcW w:w="2516" w:type="dxa"/>
            <w:gridSpan w:val="6"/>
            <w:vAlign w:val="center"/>
          </w:tcPr>
          <w:p w:rsidR="004A3A25" w:rsidRPr="00D97A6C" w:rsidRDefault="004A3A25" w:rsidP="00DF5650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所在部门、岗位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4655" w:type="dxa"/>
            <w:gridSpan w:val="10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职责描述、工作业绩</w:t>
            </w:r>
          </w:p>
        </w:tc>
      </w:tr>
      <w:tr w:rsidR="004A3A25" w:rsidRPr="00D97A6C" w:rsidTr="00CF7FC2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6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5" w:type="dxa"/>
            <w:gridSpan w:val="10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A75757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5" w:type="dxa"/>
            <w:gridSpan w:val="10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8947C9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5" w:type="dxa"/>
            <w:gridSpan w:val="10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3089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5" w:type="dxa"/>
            <w:gridSpan w:val="10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632E42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6" w:type="dxa"/>
            <w:gridSpan w:val="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5" w:type="dxa"/>
            <w:gridSpan w:val="10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所获奖惩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证书情况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  <w:r w:rsidRPr="00D97A6C">
              <w:rPr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获得奖惩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证书的详细情况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个人特长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业余爱好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请用三个词描述您的主要性格特点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家庭成员（必填）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472" w:type="dxa"/>
            <w:gridSpan w:val="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45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8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2" w:type="dxa"/>
            <w:gridSpan w:val="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2" w:type="dxa"/>
            <w:gridSpan w:val="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2" w:type="dxa"/>
            <w:gridSpan w:val="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4A3A25" w:rsidRPr="00D97A6C" w:rsidRDefault="004A3A25" w:rsidP="001D480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gridSpan w:val="8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主要社会关系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1111" w:type="dxa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3A25" w:rsidRPr="00D97A6C" w:rsidTr="006C759B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是否与本行员工存在</w:t>
            </w: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亲属关系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□否</w:t>
            </w: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A71C7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□是，请说明关系：</w:t>
            </w:r>
            <w:r w:rsidRPr="00D97A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__________________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9862" w:type="dxa"/>
            <w:gridSpan w:val="19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是否考研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</w:t>
            </w: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□否（今后是否打算考研：□是□否）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是否准备出国</w:t>
            </w:r>
          </w:p>
        </w:tc>
        <w:tc>
          <w:tcPr>
            <w:tcW w:w="1406" w:type="dxa"/>
            <w:gridSpan w:val="2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</w:t>
            </w:r>
          </w:p>
        </w:tc>
        <w:tc>
          <w:tcPr>
            <w:tcW w:w="5765" w:type="dxa"/>
            <w:gridSpan w:val="14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□否（今后是否打算出国：□是□否）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个人职业发展目标</w:t>
            </w: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（未来</w:t>
            </w:r>
            <w:r w:rsidRPr="00D97A6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3-5</w:t>
            </w: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3A25" w:rsidRPr="00D97A6C" w:rsidTr="001D480C">
        <w:trPr>
          <w:trHeight w:val="420"/>
          <w:jc w:val="center"/>
        </w:trPr>
        <w:tc>
          <w:tcPr>
            <w:tcW w:w="2691" w:type="dxa"/>
            <w:gridSpan w:val="3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选择厦门国际银行的</w:t>
            </w: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7A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主要理由</w:t>
            </w:r>
          </w:p>
        </w:tc>
        <w:tc>
          <w:tcPr>
            <w:tcW w:w="7171" w:type="dxa"/>
            <w:gridSpan w:val="16"/>
            <w:vAlign w:val="center"/>
          </w:tcPr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4A3A25" w:rsidRPr="00D97A6C" w:rsidRDefault="004A3A25" w:rsidP="001D480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A3A25" w:rsidRPr="00D97A6C" w:rsidRDefault="004A3A25" w:rsidP="0002505F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D97A6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本人保证以上信息属实</w:t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>,</w:t>
      </w:r>
      <w:r w:rsidRPr="00D97A6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如有虚假</w:t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>,</w:t>
      </w:r>
      <w:r w:rsidRPr="00D97A6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本人将承担由此造成的一切损失</w:t>
      </w:r>
      <w:r w:rsidRPr="00D97A6C">
        <w:rPr>
          <w:rFonts w:ascii="宋体" w:hAnsi="宋体" w:cs="宋体"/>
          <w:bCs/>
          <w:color w:val="000000"/>
          <w:kern w:val="0"/>
          <w:sz w:val="24"/>
          <w:szCs w:val="24"/>
        </w:rPr>
        <w:t>!</w:t>
      </w:r>
    </w:p>
    <w:p w:rsidR="004A3A25" w:rsidRPr="00D97A6C" w:rsidRDefault="004A3A25" w:rsidP="0002505F">
      <w:pPr>
        <w:widowControl/>
        <w:spacing w:line="360" w:lineRule="auto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4A3A25" w:rsidRPr="00D97A6C" w:rsidRDefault="004A3A25" w:rsidP="0002505F">
      <w:pPr>
        <w:widowControl/>
        <w:spacing w:line="360" w:lineRule="auto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签字：</w:t>
      </w:r>
      <w:r w:rsidRPr="00D97A6C">
        <w:rPr>
          <w:rFonts w:ascii="宋体" w:hAnsi="宋体" w:cs="宋体"/>
          <w:bCs/>
          <w:color w:val="000000"/>
          <w:kern w:val="0"/>
          <w:sz w:val="24"/>
          <w:szCs w:val="24"/>
        </w:rPr>
        <w:t>____</w:t>
      </w:r>
      <w:r w:rsidRPr="00D97A6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 xml:space="preserve">    ___</w:t>
      </w:r>
    </w:p>
    <w:p w:rsidR="004A3A25" w:rsidRPr="00D97A6C" w:rsidRDefault="004A3A25" w:rsidP="0002505F">
      <w:pPr>
        <w:widowControl/>
        <w:spacing w:line="360" w:lineRule="auto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4A3A25" w:rsidRPr="00D97A6C" w:rsidRDefault="004A3A25" w:rsidP="00A45D53">
      <w:pPr>
        <w:widowControl/>
        <w:spacing w:line="360" w:lineRule="auto"/>
        <w:jc w:val="center"/>
        <w:rPr>
          <w:rFonts w:ascii="Times New Roman" w:hAnsi="Times New Roman"/>
          <w:color w:val="000000"/>
          <w:szCs w:val="24"/>
        </w:rPr>
      </w:pP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cs="宋体"/>
          <w:bCs/>
          <w:color w:val="000000"/>
          <w:kern w:val="0"/>
          <w:sz w:val="24"/>
          <w:szCs w:val="24"/>
        </w:rPr>
        <w:tab/>
      </w:r>
      <w:r w:rsidRPr="00D97A6C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D97A6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日期：</w:t>
      </w:r>
      <w:r w:rsidRPr="00D97A6C">
        <w:rPr>
          <w:rFonts w:ascii="宋体" w:hAnsi="宋体" w:cs="宋体"/>
          <w:bCs/>
          <w:color w:val="000000"/>
          <w:kern w:val="0"/>
          <w:sz w:val="24"/>
          <w:szCs w:val="24"/>
        </w:rPr>
        <w:t>_</w:t>
      </w:r>
      <w:r w:rsidRPr="00D97A6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_     _</w:t>
      </w:r>
    </w:p>
    <w:sectPr w:rsidR="004A3A25" w:rsidRPr="00D97A6C" w:rsidSect="000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25" w:rsidRDefault="004A3A25" w:rsidP="00EC021C">
      <w:pPr>
        <w:spacing w:line="240" w:lineRule="auto"/>
      </w:pPr>
      <w:r>
        <w:separator/>
      </w:r>
    </w:p>
  </w:endnote>
  <w:endnote w:type="continuationSeparator" w:id="0">
    <w:p w:rsidR="004A3A25" w:rsidRDefault="004A3A25" w:rsidP="00EC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altName w:val="华文细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25" w:rsidRDefault="004A3A25" w:rsidP="00EC021C">
      <w:pPr>
        <w:spacing w:line="240" w:lineRule="auto"/>
      </w:pPr>
      <w:r>
        <w:separator/>
      </w:r>
    </w:p>
  </w:footnote>
  <w:footnote w:type="continuationSeparator" w:id="0">
    <w:p w:rsidR="004A3A25" w:rsidRDefault="004A3A25" w:rsidP="00EC0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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D1348"/>
    <w:multiLevelType w:val="hybridMultilevel"/>
    <w:tmpl w:val="CAD01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A6A29BC"/>
    <w:multiLevelType w:val="hybridMultilevel"/>
    <w:tmpl w:val="2FE4C85E"/>
    <w:lvl w:ilvl="0" w:tplc="6F047C36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53F"/>
    <w:rsid w:val="00006A08"/>
    <w:rsid w:val="00010ED0"/>
    <w:rsid w:val="00015894"/>
    <w:rsid w:val="00023432"/>
    <w:rsid w:val="000242E2"/>
    <w:rsid w:val="0002505F"/>
    <w:rsid w:val="00027F94"/>
    <w:rsid w:val="000306D1"/>
    <w:rsid w:val="0003282A"/>
    <w:rsid w:val="000348D2"/>
    <w:rsid w:val="00034A75"/>
    <w:rsid w:val="0004747A"/>
    <w:rsid w:val="00052A9A"/>
    <w:rsid w:val="00066736"/>
    <w:rsid w:val="00084A7F"/>
    <w:rsid w:val="00094A32"/>
    <w:rsid w:val="00096030"/>
    <w:rsid w:val="000A0ECE"/>
    <w:rsid w:val="000A0F89"/>
    <w:rsid w:val="000A3217"/>
    <w:rsid w:val="000A4B6A"/>
    <w:rsid w:val="000B3BD5"/>
    <w:rsid w:val="000C7891"/>
    <w:rsid w:val="000D6ECF"/>
    <w:rsid w:val="000E15EE"/>
    <w:rsid w:val="000E5302"/>
    <w:rsid w:val="001208BC"/>
    <w:rsid w:val="00131672"/>
    <w:rsid w:val="0013390D"/>
    <w:rsid w:val="0014180A"/>
    <w:rsid w:val="00142578"/>
    <w:rsid w:val="00147947"/>
    <w:rsid w:val="00151D17"/>
    <w:rsid w:val="00157090"/>
    <w:rsid w:val="00164D27"/>
    <w:rsid w:val="00174ED0"/>
    <w:rsid w:val="00192DC5"/>
    <w:rsid w:val="001A5B98"/>
    <w:rsid w:val="001B0A4E"/>
    <w:rsid w:val="001C5CF0"/>
    <w:rsid w:val="001C78E8"/>
    <w:rsid w:val="001D3089"/>
    <w:rsid w:val="001D480C"/>
    <w:rsid w:val="001E0919"/>
    <w:rsid w:val="001E6A84"/>
    <w:rsid w:val="001E72A5"/>
    <w:rsid w:val="001F7923"/>
    <w:rsid w:val="00202E95"/>
    <w:rsid w:val="0021011E"/>
    <w:rsid w:val="00214286"/>
    <w:rsid w:val="00217BE2"/>
    <w:rsid w:val="00232689"/>
    <w:rsid w:val="002420AD"/>
    <w:rsid w:val="00245161"/>
    <w:rsid w:val="0024591C"/>
    <w:rsid w:val="00264DC4"/>
    <w:rsid w:val="00272BD2"/>
    <w:rsid w:val="002733FC"/>
    <w:rsid w:val="00274D59"/>
    <w:rsid w:val="00292AAD"/>
    <w:rsid w:val="00294238"/>
    <w:rsid w:val="00294AD0"/>
    <w:rsid w:val="002A7CC6"/>
    <w:rsid w:val="002B19BB"/>
    <w:rsid w:val="002C0CF4"/>
    <w:rsid w:val="002C1B3B"/>
    <w:rsid w:val="002C6605"/>
    <w:rsid w:val="002C6AC2"/>
    <w:rsid w:val="002D4BBF"/>
    <w:rsid w:val="002E6869"/>
    <w:rsid w:val="00307F76"/>
    <w:rsid w:val="00323AE9"/>
    <w:rsid w:val="00333B20"/>
    <w:rsid w:val="00342D95"/>
    <w:rsid w:val="00351899"/>
    <w:rsid w:val="00351FE4"/>
    <w:rsid w:val="0036786A"/>
    <w:rsid w:val="00370B63"/>
    <w:rsid w:val="00394899"/>
    <w:rsid w:val="003977A2"/>
    <w:rsid w:val="003A72B4"/>
    <w:rsid w:val="003B3911"/>
    <w:rsid w:val="003C1E2C"/>
    <w:rsid w:val="003C43D1"/>
    <w:rsid w:val="003C7E63"/>
    <w:rsid w:val="003D2075"/>
    <w:rsid w:val="003E0B6B"/>
    <w:rsid w:val="004053C3"/>
    <w:rsid w:val="0041354D"/>
    <w:rsid w:val="004213F8"/>
    <w:rsid w:val="0043257F"/>
    <w:rsid w:val="0043680E"/>
    <w:rsid w:val="00441790"/>
    <w:rsid w:val="00443F1B"/>
    <w:rsid w:val="00452D56"/>
    <w:rsid w:val="00463CB7"/>
    <w:rsid w:val="004662E4"/>
    <w:rsid w:val="0048149A"/>
    <w:rsid w:val="00496705"/>
    <w:rsid w:val="004A3A25"/>
    <w:rsid w:val="004A4036"/>
    <w:rsid w:val="004C61B4"/>
    <w:rsid w:val="004D3F4D"/>
    <w:rsid w:val="004D6E53"/>
    <w:rsid w:val="004E71B6"/>
    <w:rsid w:val="004F43A6"/>
    <w:rsid w:val="0050723E"/>
    <w:rsid w:val="005100D4"/>
    <w:rsid w:val="00517552"/>
    <w:rsid w:val="00525841"/>
    <w:rsid w:val="00530074"/>
    <w:rsid w:val="00540F17"/>
    <w:rsid w:val="00543857"/>
    <w:rsid w:val="00555D48"/>
    <w:rsid w:val="005717F8"/>
    <w:rsid w:val="005804F5"/>
    <w:rsid w:val="0058632A"/>
    <w:rsid w:val="005916F3"/>
    <w:rsid w:val="00594EA1"/>
    <w:rsid w:val="005A200F"/>
    <w:rsid w:val="005B3DD2"/>
    <w:rsid w:val="005B4813"/>
    <w:rsid w:val="005B481A"/>
    <w:rsid w:val="005C56A4"/>
    <w:rsid w:val="005C752B"/>
    <w:rsid w:val="005C77DE"/>
    <w:rsid w:val="005E29CD"/>
    <w:rsid w:val="005F396C"/>
    <w:rsid w:val="0060249A"/>
    <w:rsid w:val="00612DED"/>
    <w:rsid w:val="0062712C"/>
    <w:rsid w:val="00630878"/>
    <w:rsid w:val="006310F8"/>
    <w:rsid w:val="00632E42"/>
    <w:rsid w:val="0063507E"/>
    <w:rsid w:val="00636AC7"/>
    <w:rsid w:val="006433BA"/>
    <w:rsid w:val="00652223"/>
    <w:rsid w:val="0065352D"/>
    <w:rsid w:val="00656B23"/>
    <w:rsid w:val="00657F55"/>
    <w:rsid w:val="00662C3A"/>
    <w:rsid w:val="00663962"/>
    <w:rsid w:val="00665935"/>
    <w:rsid w:val="00666D18"/>
    <w:rsid w:val="00667933"/>
    <w:rsid w:val="00677B6C"/>
    <w:rsid w:val="00687640"/>
    <w:rsid w:val="006A0328"/>
    <w:rsid w:val="006C1F67"/>
    <w:rsid w:val="006C229A"/>
    <w:rsid w:val="006C283E"/>
    <w:rsid w:val="006C38D9"/>
    <w:rsid w:val="006C4220"/>
    <w:rsid w:val="006C759B"/>
    <w:rsid w:val="006D25A3"/>
    <w:rsid w:val="006E314B"/>
    <w:rsid w:val="006F1332"/>
    <w:rsid w:val="006F6C81"/>
    <w:rsid w:val="00704612"/>
    <w:rsid w:val="00707C9D"/>
    <w:rsid w:val="00707E06"/>
    <w:rsid w:val="00726BC7"/>
    <w:rsid w:val="00731E0A"/>
    <w:rsid w:val="00736FB9"/>
    <w:rsid w:val="0073766B"/>
    <w:rsid w:val="00741C43"/>
    <w:rsid w:val="00745C9E"/>
    <w:rsid w:val="007510B4"/>
    <w:rsid w:val="00752C3B"/>
    <w:rsid w:val="00755EC8"/>
    <w:rsid w:val="00762C97"/>
    <w:rsid w:val="00762CF4"/>
    <w:rsid w:val="007634E9"/>
    <w:rsid w:val="00771FF6"/>
    <w:rsid w:val="007955E8"/>
    <w:rsid w:val="007A21FF"/>
    <w:rsid w:val="007A52A5"/>
    <w:rsid w:val="007B312D"/>
    <w:rsid w:val="007B42B9"/>
    <w:rsid w:val="007E5D04"/>
    <w:rsid w:val="007F1C73"/>
    <w:rsid w:val="008145EC"/>
    <w:rsid w:val="00835357"/>
    <w:rsid w:val="0086178B"/>
    <w:rsid w:val="00864A72"/>
    <w:rsid w:val="00877F2D"/>
    <w:rsid w:val="008947C9"/>
    <w:rsid w:val="0089707E"/>
    <w:rsid w:val="008A0B4D"/>
    <w:rsid w:val="008A44D0"/>
    <w:rsid w:val="008B2C3D"/>
    <w:rsid w:val="008B669F"/>
    <w:rsid w:val="008D6313"/>
    <w:rsid w:val="0090087C"/>
    <w:rsid w:val="00901950"/>
    <w:rsid w:val="00906AF1"/>
    <w:rsid w:val="009353FA"/>
    <w:rsid w:val="0093669D"/>
    <w:rsid w:val="009368F9"/>
    <w:rsid w:val="009543A2"/>
    <w:rsid w:val="009730A3"/>
    <w:rsid w:val="00975142"/>
    <w:rsid w:val="00986E58"/>
    <w:rsid w:val="00990FB5"/>
    <w:rsid w:val="009B1B7B"/>
    <w:rsid w:val="009B6BA1"/>
    <w:rsid w:val="009B7905"/>
    <w:rsid w:val="009C288D"/>
    <w:rsid w:val="009D287D"/>
    <w:rsid w:val="009D52DF"/>
    <w:rsid w:val="009E1494"/>
    <w:rsid w:val="009E1F3C"/>
    <w:rsid w:val="009E70D5"/>
    <w:rsid w:val="00A077DF"/>
    <w:rsid w:val="00A07B14"/>
    <w:rsid w:val="00A27E07"/>
    <w:rsid w:val="00A40FC7"/>
    <w:rsid w:val="00A44491"/>
    <w:rsid w:val="00A45D53"/>
    <w:rsid w:val="00A50D73"/>
    <w:rsid w:val="00A5263F"/>
    <w:rsid w:val="00A71C75"/>
    <w:rsid w:val="00A73260"/>
    <w:rsid w:val="00A75757"/>
    <w:rsid w:val="00A82C30"/>
    <w:rsid w:val="00A83916"/>
    <w:rsid w:val="00A85A6F"/>
    <w:rsid w:val="00A946D1"/>
    <w:rsid w:val="00A94D15"/>
    <w:rsid w:val="00A967E0"/>
    <w:rsid w:val="00AA37AD"/>
    <w:rsid w:val="00AA4CC0"/>
    <w:rsid w:val="00AB01C9"/>
    <w:rsid w:val="00AB0300"/>
    <w:rsid w:val="00AB431C"/>
    <w:rsid w:val="00AC3CBF"/>
    <w:rsid w:val="00AE31E8"/>
    <w:rsid w:val="00B031DC"/>
    <w:rsid w:val="00B0353F"/>
    <w:rsid w:val="00B16B94"/>
    <w:rsid w:val="00B208D0"/>
    <w:rsid w:val="00B31AD8"/>
    <w:rsid w:val="00B31F2B"/>
    <w:rsid w:val="00B5270B"/>
    <w:rsid w:val="00B62AB2"/>
    <w:rsid w:val="00B81B41"/>
    <w:rsid w:val="00B83705"/>
    <w:rsid w:val="00B9620D"/>
    <w:rsid w:val="00BA0265"/>
    <w:rsid w:val="00BD2BE6"/>
    <w:rsid w:val="00BD2EBE"/>
    <w:rsid w:val="00BF58BF"/>
    <w:rsid w:val="00C12725"/>
    <w:rsid w:val="00C160FF"/>
    <w:rsid w:val="00C25777"/>
    <w:rsid w:val="00C3592B"/>
    <w:rsid w:val="00C35E47"/>
    <w:rsid w:val="00C44146"/>
    <w:rsid w:val="00C47E8C"/>
    <w:rsid w:val="00C6027B"/>
    <w:rsid w:val="00C60515"/>
    <w:rsid w:val="00C73715"/>
    <w:rsid w:val="00C760D1"/>
    <w:rsid w:val="00C81692"/>
    <w:rsid w:val="00C933BA"/>
    <w:rsid w:val="00C947EE"/>
    <w:rsid w:val="00CB4D99"/>
    <w:rsid w:val="00CB7C5F"/>
    <w:rsid w:val="00CC3FB7"/>
    <w:rsid w:val="00CC49F5"/>
    <w:rsid w:val="00CD4781"/>
    <w:rsid w:val="00CD6882"/>
    <w:rsid w:val="00CE3A56"/>
    <w:rsid w:val="00CF4E19"/>
    <w:rsid w:val="00CF52FE"/>
    <w:rsid w:val="00CF7FC2"/>
    <w:rsid w:val="00D15F2F"/>
    <w:rsid w:val="00D16D5A"/>
    <w:rsid w:val="00D33802"/>
    <w:rsid w:val="00D35E37"/>
    <w:rsid w:val="00D5176A"/>
    <w:rsid w:val="00D548FA"/>
    <w:rsid w:val="00D56054"/>
    <w:rsid w:val="00D65247"/>
    <w:rsid w:val="00D715B0"/>
    <w:rsid w:val="00D8591F"/>
    <w:rsid w:val="00D92AF7"/>
    <w:rsid w:val="00D9321B"/>
    <w:rsid w:val="00D96F87"/>
    <w:rsid w:val="00D97A6C"/>
    <w:rsid w:val="00DC230C"/>
    <w:rsid w:val="00DC2863"/>
    <w:rsid w:val="00DD2313"/>
    <w:rsid w:val="00DD48A2"/>
    <w:rsid w:val="00DE27F5"/>
    <w:rsid w:val="00DF3674"/>
    <w:rsid w:val="00DF4BE1"/>
    <w:rsid w:val="00DF5650"/>
    <w:rsid w:val="00E179ED"/>
    <w:rsid w:val="00E21184"/>
    <w:rsid w:val="00E24A82"/>
    <w:rsid w:val="00E35820"/>
    <w:rsid w:val="00E37D29"/>
    <w:rsid w:val="00E37D40"/>
    <w:rsid w:val="00E4384E"/>
    <w:rsid w:val="00E615CB"/>
    <w:rsid w:val="00E768B7"/>
    <w:rsid w:val="00E9227B"/>
    <w:rsid w:val="00EA0951"/>
    <w:rsid w:val="00EA6ED3"/>
    <w:rsid w:val="00EB14C1"/>
    <w:rsid w:val="00EB426D"/>
    <w:rsid w:val="00EC00A3"/>
    <w:rsid w:val="00EC021C"/>
    <w:rsid w:val="00EC7EE2"/>
    <w:rsid w:val="00ED5336"/>
    <w:rsid w:val="00ED5D4A"/>
    <w:rsid w:val="00ED7CAB"/>
    <w:rsid w:val="00EF49FA"/>
    <w:rsid w:val="00EF4CE5"/>
    <w:rsid w:val="00EF7A7A"/>
    <w:rsid w:val="00F128CF"/>
    <w:rsid w:val="00F1558B"/>
    <w:rsid w:val="00F17FB5"/>
    <w:rsid w:val="00F23FFF"/>
    <w:rsid w:val="00F42FE6"/>
    <w:rsid w:val="00F554B7"/>
    <w:rsid w:val="00F61950"/>
    <w:rsid w:val="00F65FE3"/>
    <w:rsid w:val="00F66102"/>
    <w:rsid w:val="00F7097B"/>
    <w:rsid w:val="00F7488C"/>
    <w:rsid w:val="00F751C6"/>
    <w:rsid w:val="00F755E1"/>
    <w:rsid w:val="00FB24CB"/>
    <w:rsid w:val="00FB7DF1"/>
    <w:rsid w:val="00FC7ED7"/>
    <w:rsid w:val="00FE38B0"/>
    <w:rsid w:val="00FE547A"/>
    <w:rsid w:val="00FE600C"/>
    <w:rsid w:val="00FF5257"/>
    <w:rsid w:val="00FF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E6"/>
    <w:pPr>
      <w:widowControl w:val="0"/>
      <w:spacing w:line="300" w:lineRule="auto"/>
      <w:jc w:val="both"/>
    </w:pPr>
  </w:style>
  <w:style w:type="paragraph" w:styleId="Heading2">
    <w:name w:val="heading 2"/>
    <w:basedOn w:val="Normal"/>
    <w:link w:val="Heading2Char"/>
    <w:uiPriority w:val="9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353F"/>
    <w:rPr>
      <w:rFonts w:ascii="宋体" w:eastAsia="宋体" w:hAnsi="宋体"/>
      <w:b/>
      <w:color w:val="8CA6D7"/>
      <w:kern w:val="0"/>
      <w:sz w:val="27"/>
    </w:rPr>
  </w:style>
  <w:style w:type="character" w:styleId="Hyperlink">
    <w:name w:val="Hyperlink"/>
    <w:basedOn w:val="DefaultParagraphFont"/>
    <w:uiPriority w:val="99"/>
    <w:rsid w:val="00B0353F"/>
    <w:rPr>
      <w:rFonts w:cs="Times New Roman"/>
      <w:color w:val="FF66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0353F"/>
    <w:rPr>
      <w:rFonts w:cs="Times New Roman"/>
      <w:b/>
    </w:rPr>
  </w:style>
  <w:style w:type="table" w:styleId="TableGrid">
    <w:name w:val="Table Grid"/>
    <w:basedOn w:val="TableNormal"/>
    <w:uiPriority w:val="99"/>
    <w:rsid w:val="00B0353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C61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1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967E0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A967E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21FF"/>
    <w:rPr>
      <w:kern w:val="2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F1B"/>
    <w:rPr>
      <w:b/>
      <w:bCs/>
    </w:rPr>
  </w:style>
  <w:style w:type="paragraph" w:styleId="Header">
    <w:name w:val="header"/>
    <w:basedOn w:val="Normal"/>
    <w:link w:val="HeaderChar"/>
    <w:uiPriority w:val="99"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021C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021C"/>
    <w:rPr>
      <w:kern w:val="2"/>
      <w:sz w:val="18"/>
    </w:rPr>
  </w:style>
  <w:style w:type="paragraph" w:styleId="PlainText">
    <w:name w:val="Plain Text"/>
    <w:basedOn w:val="Normal"/>
    <w:link w:val="PlainTextChar"/>
    <w:uiPriority w:val="99"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D2075"/>
    <w:rPr>
      <w:sz w:val="21"/>
    </w:rPr>
  </w:style>
  <w:style w:type="table" w:customStyle="1" w:styleId="1">
    <w:name w:val="网格型浅色1"/>
    <w:uiPriority w:val="99"/>
    <w:rsid w:val="002B19BB"/>
    <w:rPr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42D95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2D95"/>
    <w:rPr>
      <w:rFonts w:ascii="宋体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60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870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1870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5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870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240</Words>
  <Characters>1368</Characters>
  <Application>Microsoft Office Outlook</Application>
  <DocSecurity>0</DocSecurity>
  <Lines>0</Lines>
  <Paragraphs>0</Paragraphs>
  <ScaleCrop>false</ScaleCrop>
  <Company>XIB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厦门国际银行校园招聘求职登记表</dc:title>
  <dc:subject/>
  <dc:creator>郑跃忠</dc:creator>
  <cp:keywords/>
  <dc:description/>
  <cp:lastModifiedBy>User</cp:lastModifiedBy>
  <cp:revision>2</cp:revision>
  <cp:lastPrinted>2012-10-25T01:13:00Z</cp:lastPrinted>
  <dcterms:created xsi:type="dcterms:W3CDTF">2015-10-25T11:47:00Z</dcterms:created>
  <dcterms:modified xsi:type="dcterms:W3CDTF">2015-10-25T11:47:00Z</dcterms:modified>
</cp:coreProperties>
</file>